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BF5BA" w14:textId="77777777" w:rsidR="00BD35E4" w:rsidRDefault="00F62288" w:rsidP="00BD35E4">
      <w:pPr>
        <w:pStyle w:val="DocumentLabel"/>
        <w:ind w:left="0"/>
        <w:jc w:val="center"/>
        <w:rPr>
          <w:rFonts w:ascii="Trebuchet MS" w:hAnsi="Trebuchet MS" w:cs="Arial"/>
          <w:b/>
          <w:sz w:val="32"/>
          <w:szCs w:val="32"/>
        </w:rPr>
      </w:pPr>
      <w:bookmarkStart w:id="0" w:name="_GoBack"/>
      <w:bookmarkEnd w:id="0"/>
      <w:r>
        <w:rPr>
          <w:noProof/>
          <w:sz w:val="24"/>
        </w:rPr>
        <w:drawing>
          <wp:inline distT="0" distB="0" distL="0" distR="0" wp14:anchorId="2AF75AD4" wp14:editId="6E642E9C">
            <wp:extent cx="964788" cy="685184"/>
            <wp:effectExtent l="0" t="0" r="0" b="0"/>
            <wp:docPr id="3" name="Picture 3" descr="C:\Users\Pat Cottingham\Documents\Arc artwork\3. Logo Artwork - Chapter\JPG &amp; PNG Files MS Office\JPG Files Solid Backgrounds\Arc_Nebraska_Color_Pos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t Cottingham\Documents\Arc artwork\3. Logo Artwork - Chapter\JPG &amp; PNG Files MS Office\JPG Files Solid Backgrounds\Arc_Nebraska_Color_Pos_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597" cy="697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EEDCCC" w14:textId="77777777" w:rsidR="005400FE" w:rsidRPr="00BD35E4" w:rsidRDefault="007B52C9" w:rsidP="00BD35E4">
      <w:pPr>
        <w:pStyle w:val="DocumentLabel"/>
        <w:ind w:left="0"/>
        <w:jc w:val="center"/>
        <w:rPr>
          <w:rFonts w:ascii="Trebuchet MS" w:hAnsi="Trebuchet MS" w:cs="Arial"/>
          <w:b/>
          <w:sz w:val="32"/>
          <w:szCs w:val="32"/>
        </w:rPr>
      </w:pPr>
      <w:r w:rsidRPr="00F62288">
        <w:rPr>
          <w:rFonts w:ascii="Trebuchet MS" w:hAnsi="Trebuchet MS" w:cs="Arial"/>
          <w:b/>
          <w:sz w:val="32"/>
          <w:szCs w:val="32"/>
        </w:rPr>
        <w:t>Sponsor</w:t>
      </w:r>
      <w:r w:rsidR="005400FE" w:rsidRPr="00F62288">
        <w:rPr>
          <w:rFonts w:ascii="Trebuchet MS" w:hAnsi="Trebuchet MS" w:cs="Arial"/>
          <w:b/>
          <w:sz w:val="32"/>
          <w:szCs w:val="32"/>
        </w:rPr>
        <w:t>ship Agreement</w:t>
      </w:r>
    </w:p>
    <w:p w14:paraId="1599849C" w14:textId="77777777" w:rsidR="005400FE" w:rsidRPr="00F62288" w:rsidRDefault="005400FE" w:rsidP="005400FE">
      <w:pPr>
        <w:jc w:val="center"/>
        <w:rPr>
          <w:rFonts w:ascii="Trebuchet MS" w:hAnsi="Trebuchet MS" w:cs="Arial"/>
        </w:rPr>
      </w:pPr>
      <w:r w:rsidRPr="00F62288">
        <w:rPr>
          <w:rFonts w:ascii="Trebuchet MS" w:hAnsi="Trebuchet MS" w:cs="Arial"/>
          <w:sz w:val="24"/>
          <w:szCs w:val="24"/>
        </w:rPr>
        <w:t>______________________________________________</w:t>
      </w:r>
    </w:p>
    <w:p w14:paraId="3D8109F2" w14:textId="77777777" w:rsidR="005400FE" w:rsidRPr="00F62288" w:rsidRDefault="005400FE" w:rsidP="005400FE">
      <w:pPr>
        <w:jc w:val="center"/>
        <w:rPr>
          <w:rFonts w:ascii="Trebuchet MS" w:hAnsi="Trebuchet MS" w:cs="Arial"/>
          <w:sz w:val="18"/>
          <w:szCs w:val="18"/>
        </w:rPr>
      </w:pPr>
      <w:r w:rsidRPr="00F62288">
        <w:rPr>
          <w:rFonts w:ascii="Trebuchet MS" w:hAnsi="Trebuchet MS" w:cs="Arial"/>
          <w:sz w:val="18"/>
          <w:szCs w:val="18"/>
        </w:rPr>
        <w:t>(</w:t>
      </w:r>
      <w:r w:rsidR="00412430" w:rsidRPr="00F62288">
        <w:rPr>
          <w:rFonts w:ascii="Trebuchet MS" w:hAnsi="Trebuchet MS" w:cs="Arial"/>
          <w:sz w:val="18"/>
          <w:szCs w:val="18"/>
        </w:rPr>
        <w:t>Name</w:t>
      </w:r>
      <w:r w:rsidR="00412430">
        <w:rPr>
          <w:rFonts w:ascii="Trebuchet MS" w:hAnsi="Trebuchet MS" w:cs="Arial"/>
          <w:sz w:val="18"/>
          <w:szCs w:val="18"/>
        </w:rPr>
        <w:t xml:space="preserve"> of O</w:t>
      </w:r>
      <w:r w:rsidRPr="00F62288">
        <w:rPr>
          <w:rFonts w:ascii="Trebuchet MS" w:hAnsi="Trebuchet MS" w:cs="Arial"/>
          <w:sz w:val="18"/>
          <w:szCs w:val="18"/>
        </w:rPr>
        <w:t>rganization)</w:t>
      </w:r>
    </w:p>
    <w:p w14:paraId="1A676860" w14:textId="77777777" w:rsidR="005400FE" w:rsidRPr="00F62288" w:rsidRDefault="005400FE" w:rsidP="00633E09">
      <w:pPr>
        <w:jc w:val="center"/>
        <w:rPr>
          <w:rFonts w:ascii="Trebuchet MS" w:hAnsi="Trebuchet MS" w:cs="Arial"/>
          <w:sz w:val="22"/>
          <w:szCs w:val="22"/>
        </w:rPr>
      </w:pPr>
      <w:r w:rsidRPr="00F62288">
        <w:rPr>
          <w:rFonts w:ascii="Trebuchet MS" w:hAnsi="Trebuchet MS" w:cs="Arial"/>
          <w:sz w:val="22"/>
          <w:szCs w:val="22"/>
        </w:rPr>
        <w:t>will partner with The Arc of Nebraska to sponsor</w:t>
      </w:r>
    </w:p>
    <w:p w14:paraId="0C1BEE17" w14:textId="77777777" w:rsidR="00172C06" w:rsidRPr="00F62288" w:rsidRDefault="007F6F9A" w:rsidP="008A3596">
      <w:pPr>
        <w:jc w:val="center"/>
        <w:rPr>
          <w:rFonts w:ascii="Trebuchet MS" w:hAnsi="Trebuchet MS" w:cs="Arial"/>
          <w:sz w:val="22"/>
          <w:szCs w:val="22"/>
        </w:rPr>
      </w:pPr>
      <w:r w:rsidRPr="00F62288">
        <w:rPr>
          <w:rFonts w:ascii="Trebuchet MS" w:hAnsi="Trebuchet MS" w:cs="Arial"/>
          <w:sz w:val="22"/>
          <w:szCs w:val="22"/>
        </w:rPr>
        <w:t>4</w:t>
      </w:r>
      <w:r w:rsidR="00134B16">
        <w:rPr>
          <w:rFonts w:ascii="Trebuchet MS" w:hAnsi="Trebuchet MS" w:cs="Arial"/>
          <w:sz w:val="22"/>
          <w:szCs w:val="22"/>
        </w:rPr>
        <w:t>8</w:t>
      </w:r>
      <w:r w:rsidR="00BB2E01" w:rsidRPr="00BB2E01">
        <w:rPr>
          <w:rFonts w:ascii="Trebuchet MS" w:hAnsi="Trebuchet MS" w:cs="Arial"/>
          <w:sz w:val="22"/>
          <w:szCs w:val="22"/>
          <w:vertAlign w:val="superscript"/>
        </w:rPr>
        <w:t>th</w:t>
      </w:r>
      <w:r w:rsidR="008A3596" w:rsidRPr="00F62288">
        <w:rPr>
          <w:rFonts w:ascii="Trebuchet MS" w:hAnsi="Trebuchet MS" w:cs="Arial"/>
          <w:sz w:val="22"/>
          <w:szCs w:val="22"/>
        </w:rPr>
        <w:t>Annual Senatorial Dinner</w:t>
      </w:r>
    </w:p>
    <w:p w14:paraId="26899936" w14:textId="77777777" w:rsidR="005400FE" w:rsidRPr="00F62288" w:rsidRDefault="00BB2E01" w:rsidP="008A3596">
      <w:pPr>
        <w:jc w:val="center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Wednesday,</w:t>
      </w:r>
      <w:r w:rsidR="005C04A3">
        <w:rPr>
          <w:rFonts w:ascii="Trebuchet MS" w:hAnsi="Trebuchet MS" w:cs="Arial"/>
          <w:sz w:val="22"/>
          <w:szCs w:val="22"/>
        </w:rPr>
        <w:t xml:space="preserve"> February </w:t>
      </w:r>
      <w:r w:rsidR="00134B16">
        <w:rPr>
          <w:rFonts w:ascii="Trebuchet MS" w:hAnsi="Trebuchet MS" w:cs="Arial"/>
          <w:sz w:val="22"/>
          <w:szCs w:val="22"/>
        </w:rPr>
        <w:t>8</w:t>
      </w:r>
      <w:r w:rsidR="005C04A3">
        <w:rPr>
          <w:rFonts w:ascii="Trebuchet MS" w:hAnsi="Trebuchet MS" w:cs="Arial"/>
          <w:sz w:val="22"/>
          <w:szCs w:val="22"/>
        </w:rPr>
        <w:t>, 201</w:t>
      </w:r>
      <w:r w:rsidR="00134B16">
        <w:rPr>
          <w:rFonts w:ascii="Trebuchet MS" w:hAnsi="Trebuchet MS" w:cs="Arial"/>
          <w:sz w:val="22"/>
          <w:szCs w:val="22"/>
        </w:rPr>
        <w:t>8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8"/>
        <w:gridCol w:w="5498"/>
      </w:tblGrid>
      <w:tr w:rsidR="004B2E87" w:rsidRPr="00F62288" w14:paraId="3B710A7B" w14:textId="77777777" w:rsidTr="00F62288">
        <w:trPr>
          <w:trHeight w:val="3255"/>
        </w:trPr>
        <w:tc>
          <w:tcPr>
            <w:tcW w:w="5498" w:type="dxa"/>
          </w:tcPr>
          <w:p w14:paraId="07C77095" w14:textId="77777777" w:rsidR="004B2E87" w:rsidRPr="00F62288" w:rsidRDefault="004B2E87" w:rsidP="007E1DD4">
            <w:pPr>
              <w:rPr>
                <w:rFonts w:ascii="Trebuchet MS" w:hAnsi="Trebuchet MS" w:cs="Arial"/>
                <w:b/>
              </w:rPr>
            </w:pPr>
          </w:p>
          <w:p w14:paraId="0936ADF1" w14:textId="77777777" w:rsidR="004B2E87" w:rsidRPr="00F62288" w:rsidRDefault="004B2E87" w:rsidP="004B2E87">
            <w:pPr>
              <w:rPr>
                <w:rFonts w:ascii="Trebuchet MS" w:hAnsi="Trebuchet MS" w:cs="Arial"/>
              </w:rPr>
            </w:pPr>
            <w:r w:rsidRPr="00F62288">
              <w:rPr>
                <w:rFonts w:ascii="Trebuchet MS" w:hAnsi="Trebuchet MS" w:cs="Arial"/>
                <w:b/>
              </w:rPr>
              <w:t>□</w:t>
            </w:r>
            <w:r w:rsidRPr="00F62288">
              <w:rPr>
                <w:rFonts w:ascii="Trebuchet MS" w:hAnsi="Trebuchet MS" w:cs="Arial"/>
                <w:b/>
              </w:rPr>
              <w:tab/>
              <w:t>PLATINUM SPONSOR - $</w:t>
            </w:r>
            <w:r w:rsidR="00034A6D">
              <w:rPr>
                <w:rFonts w:ascii="Trebuchet MS" w:hAnsi="Trebuchet MS" w:cs="Arial"/>
                <w:b/>
              </w:rPr>
              <w:t>8</w:t>
            </w:r>
            <w:r w:rsidRPr="00F62288">
              <w:rPr>
                <w:rFonts w:ascii="Trebuchet MS" w:hAnsi="Trebuchet MS" w:cs="Arial"/>
                <w:b/>
              </w:rPr>
              <w:t>00</w:t>
            </w:r>
          </w:p>
          <w:p w14:paraId="11BBB7AB" w14:textId="77777777" w:rsidR="004B2E87" w:rsidRDefault="00AA4C29" w:rsidP="00BD35E4">
            <w:pPr>
              <w:numPr>
                <w:ilvl w:val="0"/>
                <w:numId w:val="2"/>
              </w:num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8</w:t>
            </w:r>
            <w:r w:rsidR="004B2E87" w:rsidRPr="00F62288">
              <w:rPr>
                <w:rFonts w:ascii="Trebuchet MS" w:hAnsi="Trebuchet MS" w:cs="Arial"/>
              </w:rPr>
              <w:t xml:space="preserve"> meals</w:t>
            </w:r>
          </w:p>
          <w:p w14:paraId="6981C8AD" w14:textId="77777777" w:rsidR="00034A6D" w:rsidRPr="00F62288" w:rsidRDefault="00034A6D" w:rsidP="00BD35E4">
            <w:pPr>
              <w:numPr>
                <w:ilvl w:val="0"/>
                <w:numId w:val="2"/>
              </w:num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Booth for sharing information and notable accomplishments with guests</w:t>
            </w:r>
          </w:p>
          <w:p w14:paraId="32FC7F79" w14:textId="77777777" w:rsidR="004B2E87" w:rsidRPr="00F62288" w:rsidRDefault="004B2E87" w:rsidP="00BD35E4">
            <w:pPr>
              <w:numPr>
                <w:ilvl w:val="0"/>
                <w:numId w:val="2"/>
              </w:numPr>
              <w:rPr>
                <w:rFonts w:ascii="Trebuchet MS" w:hAnsi="Trebuchet MS" w:cs="Arial"/>
              </w:rPr>
            </w:pPr>
            <w:r w:rsidRPr="00F62288">
              <w:rPr>
                <w:rFonts w:ascii="Trebuchet MS" w:hAnsi="Trebuchet MS" w:cs="Arial"/>
              </w:rPr>
              <w:t>Complimentary 8 x 10 sign displayed on partnership wall*</w:t>
            </w:r>
          </w:p>
          <w:p w14:paraId="1BB30AA5" w14:textId="77777777" w:rsidR="004B2E87" w:rsidRPr="00F62288" w:rsidRDefault="004B2E87" w:rsidP="00BD35E4">
            <w:pPr>
              <w:numPr>
                <w:ilvl w:val="0"/>
                <w:numId w:val="2"/>
              </w:numPr>
              <w:rPr>
                <w:rFonts w:ascii="Trebuchet MS" w:hAnsi="Trebuchet MS" w:cs="Arial"/>
              </w:rPr>
            </w:pPr>
            <w:r w:rsidRPr="00F62288">
              <w:rPr>
                <w:rFonts w:ascii="Trebuchet MS" w:hAnsi="Trebuchet MS" w:cs="Arial"/>
              </w:rPr>
              <w:t>Business card size ad in program*</w:t>
            </w:r>
          </w:p>
          <w:p w14:paraId="3EAC0C92" w14:textId="77777777" w:rsidR="004B2E87" w:rsidRDefault="004B2E87" w:rsidP="00BD35E4">
            <w:pPr>
              <w:numPr>
                <w:ilvl w:val="0"/>
                <w:numId w:val="2"/>
              </w:numPr>
              <w:rPr>
                <w:rFonts w:ascii="Trebuchet MS" w:hAnsi="Trebuchet MS" w:cs="Arial"/>
              </w:rPr>
            </w:pPr>
            <w:r w:rsidRPr="00F62288">
              <w:rPr>
                <w:rFonts w:ascii="Trebuchet MS" w:hAnsi="Trebuchet MS" w:cs="Arial"/>
              </w:rPr>
              <w:t>Business name listed in program</w:t>
            </w:r>
          </w:p>
          <w:p w14:paraId="696B1275" w14:textId="77777777" w:rsidR="00BD35E4" w:rsidRDefault="00BD35E4" w:rsidP="00BD35E4">
            <w:pPr>
              <w:numPr>
                <w:ilvl w:val="0"/>
                <w:numId w:val="2"/>
              </w:num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Name on website event page</w:t>
            </w:r>
          </w:p>
          <w:p w14:paraId="4BAFEF0A" w14:textId="77777777" w:rsidR="00BD35E4" w:rsidRPr="00BD35E4" w:rsidRDefault="00BD35E4" w:rsidP="00BD35E4">
            <w:pPr>
              <w:numPr>
                <w:ilvl w:val="0"/>
                <w:numId w:val="2"/>
              </w:num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Verbal Recognition at Event</w:t>
            </w:r>
          </w:p>
          <w:p w14:paraId="377238FC" w14:textId="77777777" w:rsidR="004B2E87" w:rsidRPr="00F62288" w:rsidRDefault="004B2E87" w:rsidP="007E1DD4">
            <w:pPr>
              <w:ind w:left="360"/>
              <w:rPr>
                <w:rFonts w:ascii="Trebuchet MS" w:hAnsi="Trebuchet MS" w:cs="Arial"/>
              </w:rPr>
            </w:pPr>
          </w:p>
          <w:p w14:paraId="3400FA08" w14:textId="77777777" w:rsidR="004B2E87" w:rsidRPr="00F62288" w:rsidRDefault="004B2E87" w:rsidP="004B2E87">
            <w:pPr>
              <w:rPr>
                <w:rFonts w:ascii="Trebuchet MS" w:hAnsi="Trebuchet MS" w:cs="Arial"/>
                <w:b/>
              </w:rPr>
            </w:pPr>
            <w:r w:rsidRPr="00F62288">
              <w:rPr>
                <w:rFonts w:ascii="Trebuchet MS" w:hAnsi="Trebuchet MS" w:cs="Arial"/>
                <w:b/>
              </w:rPr>
              <w:t>□</w:t>
            </w:r>
            <w:r w:rsidRPr="00F62288">
              <w:rPr>
                <w:rFonts w:ascii="Trebuchet MS" w:hAnsi="Trebuchet MS" w:cs="Arial"/>
                <w:b/>
              </w:rPr>
              <w:tab/>
              <w:t>GOLD SPONSOR - $</w:t>
            </w:r>
            <w:r w:rsidR="00034A6D">
              <w:rPr>
                <w:rFonts w:ascii="Trebuchet MS" w:hAnsi="Trebuchet MS" w:cs="Arial"/>
                <w:b/>
              </w:rPr>
              <w:t>50</w:t>
            </w:r>
            <w:r w:rsidRPr="00F62288">
              <w:rPr>
                <w:rFonts w:ascii="Trebuchet MS" w:hAnsi="Trebuchet MS" w:cs="Arial"/>
                <w:b/>
              </w:rPr>
              <w:t>0</w:t>
            </w:r>
          </w:p>
          <w:p w14:paraId="2484E09F" w14:textId="77777777" w:rsidR="004B2E87" w:rsidRDefault="00BD35E4" w:rsidP="00BD35E4">
            <w:pPr>
              <w:numPr>
                <w:ilvl w:val="0"/>
                <w:numId w:val="2"/>
              </w:num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5</w:t>
            </w:r>
            <w:r w:rsidR="004B2E87" w:rsidRPr="00F62288">
              <w:rPr>
                <w:rFonts w:ascii="Trebuchet MS" w:hAnsi="Trebuchet MS" w:cs="Arial"/>
              </w:rPr>
              <w:t xml:space="preserve"> meals</w:t>
            </w:r>
          </w:p>
          <w:p w14:paraId="18A9F3D4" w14:textId="77777777" w:rsidR="00034A6D" w:rsidRPr="00F62288" w:rsidRDefault="00034A6D" w:rsidP="00BD35E4">
            <w:pPr>
              <w:numPr>
                <w:ilvl w:val="0"/>
                <w:numId w:val="2"/>
              </w:num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Complimentary 8 x 10 sign displayed on partnership wall</w:t>
            </w:r>
          </w:p>
          <w:p w14:paraId="4AFBCB1B" w14:textId="77777777" w:rsidR="004B2E87" w:rsidRPr="00F62288" w:rsidRDefault="004B2E87" w:rsidP="00BD35E4">
            <w:pPr>
              <w:numPr>
                <w:ilvl w:val="0"/>
                <w:numId w:val="2"/>
              </w:numPr>
              <w:rPr>
                <w:rFonts w:ascii="Trebuchet MS" w:hAnsi="Trebuchet MS" w:cs="Arial"/>
              </w:rPr>
            </w:pPr>
            <w:r w:rsidRPr="00F62288">
              <w:rPr>
                <w:rFonts w:ascii="Trebuchet MS" w:hAnsi="Trebuchet MS" w:cs="Arial"/>
              </w:rPr>
              <w:t>Business card size ad in program*</w:t>
            </w:r>
          </w:p>
          <w:p w14:paraId="38ABA267" w14:textId="77777777" w:rsidR="004B2E87" w:rsidRDefault="004B2E87" w:rsidP="00BD35E4">
            <w:pPr>
              <w:numPr>
                <w:ilvl w:val="0"/>
                <w:numId w:val="2"/>
              </w:numPr>
              <w:rPr>
                <w:rFonts w:ascii="Trebuchet MS" w:hAnsi="Trebuchet MS" w:cs="Arial"/>
              </w:rPr>
            </w:pPr>
            <w:r w:rsidRPr="00F62288">
              <w:rPr>
                <w:rFonts w:ascii="Trebuchet MS" w:hAnsi="Trebuchet MS" w:cs="Arial"/>
              </w:rPr>
              <w:t>Business name listed in program</w:t>
            </w:r>
          </w:p>
          <w:p w14:paraId="2B8209DC" w14:textId="77777777" w:rsidR="00BD35E4" w:rsidRDefault="00BD35E4" w:rsidP="00BD35E4">
            <w:pPr>
              <w:numPr>
                <w:ilvl w:val="0"/>
                <w:numId w:val="2"/>
              </w:num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Name on website event page</w:t>
            </w:r>
          </w:p>
          <w:p w14:paraId="36C0F87E" w14:textId="77777777" w:rsidR="00BD35E4" w:rsidRPr="00BD35E4" w:rsidRDefault="00BD35E4" w:rsidP="00BD35E4">
            <w:pPr>
              <w:numPr>
                <w:ilvl w:val="0"/>
                <w:numId w:val="2"/>
              </w:num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Verbal Recognition at Event</w:t>
            </w:r>
          </w:p>
          <w:p w14:paraId="2409BCC3" w14:textId="77777777" w:rsidR="004B2E87" w:rsidRPr="00F62288" w:rsidRDefault="004B2E87" w:rsidP="007E1DD4">
            <w:pPr>
              <w:rPr>
                <w:rFonts w:ascii="Trebuchet MS" w:hAnsi="Trebuchet MS" w:cs="Arial"/>
                <w:b/>
              </w:rPr>
            </w:pPr>
          </w:p>
        </w:tc>
        <w:tc>
          <w:tcPr>
            <w:tcW w:w="5498" w:type="dxa"/>
          </w:tcPr>
          <w:p w14:paraId="249B4727" w14:textId="77777777" w:rsidR="004B2E87" w:rsidRPr="00F62288" w:rsidRDefault="004B2E87" w:rsidP="004B2E87">
            <w:pPr>
              <w:rPr>
                <w:rFonts w:ascii="Trebuchet MS" w:hAnsi="Trebuchet MS" w:cs="Arial"/>
                <w:b/>
              </w:rPr>
            </w:pPr>
          </w:p>
          <w:p w14:paraId="7405737D" w14:textId="4DB00BAF" w:rsidR="00034A6D" w:rsidRPr="00F62288" w:rsidRDefault="00034A6D" w:rsidP="00034A6D">
            <w:pPr>
              <w:rPr>
                <w:rFonts w:ascii="Trebuchet MS" w:hAnsi="Trebuchet MS" w:cs="Arial"/>
              </w:rPr>
            </w:pPr>
            <w:r w:rsidRPr="00F62288">
              <w:rPr>
                <w:rFonts w:ascii="Trebuchet MS" w:hAnsi="Trebuchet MS" w:cs="Arial"/>
                <w:b/>
              </w:rPr>
              <w:t>□</w:t>
            </w:r>
            <w:r w:rsidRPr="00F62288">
              <w:rPr>
                <w:rFonts w:ascii="Trebuchet MS" w:hAnsi="Trebuchet MS" w:cs="Arial"/>
                <w:b/>
              </w:rPr>
              <w:tab/>
            </w:r>
            <w:r>
              <w:rPr>
                <w:rFonts w:ascii="Trebuchet MS" w:hAnsi="Trebuchet MS" w:cs="Arial"/>
                <w:b/>
              </w:rPr>
              <w:t>SILVER</w:t>
            </w:r>
            <w:r w:rsidRPr="00F62288">
              <w:rPr>
                <w:rFonts w:ascii="Trebuchet MS" w:hAnsi="Trebuchet MS" w:cs="Arial"/>
                <w:b/>
              </w:rPr>
              <w:t xml:space="preserve"> SPONSOR - $</w:t>
            </w:r>
            <w:r w:rsidR="00941EF2">
              <w:rPr>
                <w:rFonts w:ascii="Trebuchet MS" w:hAnsi="Trebuchet MS" w:cs="Arial"/>
                <w:b/>
              </w:rPr>
              <w:t>20</w:t>
            </w:r>
            <w:r>
              <w:rPr>
                <w:rFonts w:ascii="Trebuchet MS" w:hAnsi="Trebuchet MS" w:cs="Arial"/>
                <w:b/>
              </w:rPr>
              <w:t>0</w:t>
            </w:r>
          </w:p>
          <w:p w14:paraId="102C77D3" w14:textId="77777777" w:rsidR="00034A6D" w:rsidRDefault="00034A6D" w:rsidP="00BD35E4">
            <w:pPr>
              <w:numPr>
                <w:ilvl w:val="0"/>
                <w:numId w:val="2"/>
              </w:num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</w:t>
            </w:r>
            <w:r w:rsidRPr="00F62288">
              <w:rPr>
                <w:rFonts w:ascii="Trebuchet MS" w:hAnsi="Trebuchet MS" w:cs="Arial"/>
              </w:rPr>
              <w:t xml:space="preserve"> meals</w:t>
            </w:r>
          </w:p>
          <w:p w14:paraId="14FDA568" w14:textId="77777777" w:rsidR="00034A6D" w:rsidRPr="00F62288" w:rsidRDefault="00034A6D" w:rsidP="00BD35E4">
            <w:pPr>
              <w:numPr>
                <w:ilvl w:val="0"/>
                <w:numId w:val="2"/>
              </w:numPr>
              <w:rPr>
                <w:rFonts w:ascii="Trebuchet MS" w:hAnsi="Trebuchet MS" w:cs="Arial"/>
              </w:rPr>
            </w:pPr>
            <w:r w:rsidRPr="00F62288">
              <w:rPr>
                <w:rFonts w:ascii="Trebuchet MS" w:hAnsi="Trebuchet MS" w:cs="Arial"/>
              </w:rPr>
              <w:t>Business card size ad in program*</w:t>
            </w:r>
          </w:p>
          <w:p w14:paraId="61BF52C2" w14:textId="77777777" w:rsidR="00034A6D" w:rsidRDefault="00034A6D" w:rsidP="00BD35E4">
            <w:pPr>
              <w:numPr>
                <w:ilvl w:val="0"/>
                <w:numId w:val="2"/>
              </w:numPr>
              <w:rPr>
                <w:rFonts w:ascii="Trebuchet MS" w:hAnsi="Trebuchet MS" w:cs="Arial"/>
              </w:rPr>
            </w:pPr>
            <w:r w:rsidRPr="00F62288">
              <w:rPr>
                <w:rFonts w:ascii="Trebuchet MS" w:hAnsi="Trebuchet MS" w:cs="Arial"/>
              </w:rPr>
              <w:t>Business name listed in program</w:t>
            </w:r>
          </w:p>
          <w:p w14:paraId="03D6BD5D" w14:textId="77777777" w:rsidR="00BD35E4" w:rsidRDefault="00BD35E4" w:rsidP="00BD35E4">
            <w:pPr>
              <w:numPr>
                <w:ilvl w:val="0"/>
                <w:numId w:val="2"/>
              </w:num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Name on website event page</w:t>
            </w:r>
          </w:p>
          <w:p w14:paraId="602B46F0" w14:textId="77777777" w:rsidR="00BD35E4" w:rsidRPr="00BD35E4" w:rsidRDefault="00BD35E4" w:rsidP="00BD35E4">
            <w:pPr>
              <w:numPr>
                <w:ilvl w:val="0"/>
                <w:numId w:val="2"/>
              </w:num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Verbal Recognition at Event</w:t>
            </w:r>
          </w:p>
          <w:p w14:paraId="774D6131" w14:textId="77777777" w:rsidR="00034A6D" w:rsidRPr="00F62288" w:rsidRDefault="00034A6D" w:rsidP="00034A6D">
            <w:pPr>
              <w:ind w:left="360"/>
              <w:rPr>
                <w:rFonts w:ascii="Trebuchet MS" w:hAnsi="Trebuchet MS" w:cs="Arial"/>
              </w:rPr>
            </w:pPr>
          </w:p>
          <w:p w14:paraId="6E96863D" w14:textId="77777777" w:rsidR="00034A6D" w:rsidRPr="00F62288" w:rsidRDefault="00034A6D" w:rsidP="00034A6D">
            <w:pPr>
              <w:rPr>
                <w:rFonts w:ascii="Trebuchet MS" w:hAnsi="Trebuchet MS" w:cs="Arial"/>
                <w:b/>
              </w:rPr>
            </w:pPr>
            <w:r w:rsidRPr="00F62288">
              <w:rPr>
                <w:rFonts w:ascii="Trebuchet MS" w:hAnsi="Trebuchet MS" w:cs="Arial"/>
                <w:b/>
              </w:rPr>
              <w:t>□</w:t>
            </w:r>
            <w:r w:rsidRPr="00F62288">
              <w:rPr>
                <w:rFonts w:ascii="Trebuchet MS" w:hAnsi="Trebuchet MS" w:cs="Arial"/>
                <w:b/>
              </w:rPr>
              <w:tab/>
            </w:r>
            <w:r>
              <w:rPr>
                <w:rFonts w:ascii="Trebuchet MS" w:hAnsi="Trebuchet MS" w:cs="Arial"/>
                <w:b/>
              </w:rPr>
              <w:t>BRONZE</w:t>
            </w:r>
            <w:r w:rsidRPr="00F62288">
              <w:rPr>
                <w:rFonts w:ascii="Trebuchet MS" w:hAnsi="Trebuchet MS" w:cs="Arial"/>
                <w:b/>
              </w:rPr>
              <w:t xml:space="preserve"> SPONSOR - $</w:t>
            </w:r>
            <w:r>
              <w:rPr>
                <w:rFonts w:ascii="Trebuchet MS" w:hAnsi="Trebuchet MS" w:cs="Arial"/>
                <w:b/>
              </w:rPr>
              <w:t>10</w:t>
            </w:r>
            <w:r w:rsidRPr="00F62288">
              <w:rPr>
                <w:rFonts w:ascii="Trebuchet MS" w:hAnsi="Trebuchet MS" w:cs="Arial"/>
                <w:b/>
              </w:rPr>
              <w:t>0</w:t>
            </w:r>
          </w:p>
          <w:p w14:paraId="1FA8D2AA" w14:textId="77777777" w:rsidR="00034A6D" w:rsidRDefault="00034A6D" w:rsidP="00BD35E4">
            <w:pPr>
              <w:numPr>
                <w:ilvl w:val="0"/>
                <w:numId w:val="2"/>
              </w:num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 meal</w:t>
            </w:r>
          </w:p>
          <w:p w14:paraId="2AA68B04" w14:textId="77777777" w:rsidR="00034A6D" w:rsidRDefault="00034A6D" w:rsidP="00BD35E4">
            <w:pPr>
              <w:numPr>
                <w:ilvl w:val="0"/>
                <w:numId w:val="2"/>
              </w:numPr>
              <w:rPr>
                <w:rFonts w:ascii="Trebuchet MS" w:hAnsi="Trebuchet MS" w:cs="Arial"/>
              </w:rPr>
            </w:pPr>
            <w:r w:rsidRPr="00F62288">
              <w:rPr>
                <w:rFonts w:ascii="Trebuchet MS" w:hAnsi="Trebuchet MS" w:cs="Arial"/>
              </w:rPr>
              <w:t>Business name listed in program</w:t>
            </w:r>
          </w:p>
          <w:p w14:paraId="522FE853" w14:textId="77777777" w:rsidR="00BD35E4" w:rsidRDefault="00BD35E4" w:rsidP="00BD35E4">
            <w:pPr>
              <w:numPr>
                <w:ilvl w:val="0"/>
                <w:numId w:val="2"/>
              </w:num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Name on website event page</w:t>
            </w:r>
          </w:p>
          <w:p w14:paraId="12F0AA1F" w14:textId="77777777" w:rsidR="00BD35E4" w:rsidRPr="00F62288" w:rsidRDefault="00BD35E4" w:rsidP="00BD35E4">
            <w:pPr>
              <w:numPr>
                <w:ilvl w:val="0"/>
                <w:numId w:val="2"/>
              </w:num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Verbal Recognition at Event</w:t>
            </w:r>
          </w:p>
          <w:p w14:paraId="35BB254E" w14:textId="77777777" w:rsidR="004B2E87" w:rsidRPr="00F62288" w:rsidRDefault="004B2E87" w:rsidP="007E1DD4">
            <w:pPr>
              <w:rPr>
                <w:rFonts w:ascii="Trebuchet MS" w:hAnsi="Trebuchet MS" w:cs="Arial"/>
                <w:b/>
              </w:rPr>
            </w:pPr>
          </w:p>
          <w:p w14:paraId="6792E418" w14:textId="77777777" w:rsidR="004B2E87" w:rsidRPr="00F62288" w:rsidRDefault="004B2E87" w:rsidP="004B2E87">
            <w:pPr>
              <w:rPr>
                <w:rFonts w:ascii="Trebuchet MS" w:hAnsi="Trebuchet MS" w:cs="Arial"/>
              </w:rPr>
            </w:pPr>
            <w:r w:rsidRPr="00F62288">
              <w:rPr>
                <w:rFonts w:ascii="Trebuchet MS" w:hAnsi="Trebuchet MS" w:cs="Arial"/>
              </w:rPr>
              <w:t>*$10 set-up fee if an electronic file is not available</w:t>
            </w:r>
          </w:p>
          <w:p w14:paraId="094566DB" w14:textId="77777777" w:rsidR="00144C54" w:rsidRPr="00F62288" w:rsidRDefault="00144C54" w:rsidP="00144C54">
            <w:pPr>
              <w:rPr>
                <w:rFonts w:ascii="Trebuchet MS" w:hAnsi="Trebuchet MS" w:cs="Arial"/>
              </w:rPr>
            </w:pPr>
          </w:p>
          <w:p w14:paraId="468795E2" w14:textId="77777777" w:rsidR="00144C54" w:rsidRPr="00F62288" w:rsidRDefault="00144C54" w:rsidP="00144C54">
            <w:pPr>
              <w:rPr>
                <w:rFonts w:ascii="Trebuchet MS" w:hAnsi="Trebuchet MS" w:cs="Arial"/>
              </w:rPr>
            </w:pPr>
          </w:p>
          <w:p w14:paraId="5A8DCD07" w14:textId="77777777" w:rsidR="00144C54" w:rsidRPr="00F62288" w:rsidRDefault="00144C54" w:rsidP="00144C54">
            <w:pPr>
              <w:rPr>
                <w:rFonts w:ascii="Trebuchet MS" w:hAnsi="Trebuchet MS" w:cs="Arial"/>
              </w:rPr>
            </w:pPr>
            <w:r w:rsidRPr="00F62288">
              <w:rPr>
                <w:rFonts w:ascii="Trebuchet MS" w:hAnsi="Trebuchet MS" w:cs="Arial"/>
              </w:rPr>
              <w:t xml:space="preserve">Please include name of persons attending and meal choices below.  Meal choices:  </w:t>
            </w:r>
            <w:r w:rsidR="00940C33">
              <w:rPr>
                <w:rFonts w:ascii="Trebuchet MS" w:hAnsi="Trebuchet MS" w:cs="Arial"/>
              </w:rPr>
              <w:t>pork</w:t>
            </w:r>
            <w:r w:rsidRPr="00F62288">
              <w:rPr>
                <w:rFonts w:ascii="Trebuchet MS" w:hAnsi="Trebuchet MS" w:cs="Arial"/>
              </w:rPr>
              <w:t>, chicken</w:t>
            </w:r>
            <w:r w:rsidR="00940C33">
              <w:rPr>
                <w:rFonts w:ascii="Trebuchet MS" w:hAnsi="Trebuchet MS" w:cs="Arial"/>
              </w:rPr>
              <w:t xml:space="preserve">, </w:t>
            </w:r>
            <w:r w:rsidRPr="00F62288">
              <w:rPr>
                <w:rFonts w:ascii="Trebuchet MS" w:hAnsi="Trebuchet MS" w:cs="Arial"/>
              </w:rPr>
              <w:t>or pasta</w:t>
            </w:r>
          </w:p>
          <w:p w14:paraId="0CFF5BCA" w14:textId="77777777" w:rsidR="00144C54" w:rsidRPr="00F62288" w:rsidRDefault="00144C54" w:rsidP="007E1DD4">
            <w:pPr>
              <w:rPr>
                <w:rFonts w:ascii="Trebuchet MS" w:hAnsi="Trebuchet MS" w:cs="Arial"/>
              </w:rPr>
            </w:pPr>
          </w:p>
        </w:tc>
      </w:tr>
    </w:tbl>
    <w:p w14:paraId="7AABF010" w14:textId="77777777" w:rsidR="00633E09" w:rsidRDefault="00144C54" w:rsidP="00EA633D">
      <w:pPr>
        <w:rPr>
          <w:rFonts w:ascii="Trebuchet MS" w:hAnsi="Trebuchet MS" w:cs="Arial"/>
        </w:rPr>
      </w:pPr>
      <w:r w:rsidRPr="00F62288">
        <w:rPr>
          <w:rFonts w:ascii="Trebuchet MS" w:hAnsi="Trebuchet MS" w:cs="Arial"/>
        </w:rPr>
        <w:t>Name/meal choice:</w:t>
      </w:r>
    </w:p>
    <w:p w14:paraId="31259EC8" w14:textId="77777777" w:rsidR="00412430" w:rsidRDefault="00144C54" w:rsidP="00EA633D">
      <w:pPr>
        <w:rPr>
          <w:rFonts w:ascii="Trebuchet MS" w:hAnsi="Trebuchet MS" w:cs="Arial"/>
        </w:rPr>
      </w:pPr>
      <w:r w:rsidRPr="00F62288">
        <w:rPr>
          <w:rFonts w:ascii="Trebuchet MS" w:hAnsi="Trebuchet MS" w:cs="Arial"/>
        </w:rPr>
        <w:t xml:space="preserve">  </w:t>
      </w:r>
    </w:p>
    <w:p w14:paraId="0B4939FF" w14:textId="77777777" w:rsidR="00EA633D" w:rsidRPr="00F62288" w:rsidRDefault="00144C54" w:rsidP="00EA633D">
      <w:pPr>
        <w:rPr>
          <w:rFonts w:ascii="Trebuchet MS" w:hAnsi="Trebuchet MS" w:cs="Arial"/>
        </w:rPr>
      </w:pPr>
      <w:r w:rsidRPr="00F62288">
        <w:rPr>
          <w:rFonts w:ascii="Trebuchet MS" w:hAnsi="Trebuchet MS" w:cs="Arial"/>
        </w:rPr>
        <w:t>1.</w:t>
      </w:r>
      <w:r w:rsidR="003F1EC2" w:rsidRPr="00F62288">
        <w:rPr>
          <w:rFonts w:ascii="Trebuchet MS" w:hAnsi="Trebuchet MS" w:cs="Arial"/>
        </w:rPr>
        <w:t xml:space="preserve"> </w:t>
      </w:r>
      <w:r w:rsidRPr="00F62288">
        <w:rPr>
          <w:rFonts w:ascii="Trebuchet MS" w:hAnsi="Trebuchet MS" w:cs="Arial"/>
        </w:rPr>
        <w:t xml:space="preserve">  _______</w:t>
      </w:r>
      <w:r w:rsidR="00BD35E4">
        <w:rPr>
          <w:rFonts w:ascii="Trebuchet MS" w:hAnsi="Trebuchet MS" w:cs="Arial"/>
        </w:rPr>
        <w:t>_______________________________</w:t>
      </w:r>
      <w:r w:rsidR="00BD35E4" w:rsidRPr="00F62288">
        <w:rPr>
          <w:rFonts w:ascii="Trebuchet MS" w:hAnsi="Trebuchet MS" w:cs="Arial"/>
        </w:rPr>
        <w:t>_</w:t>
      </w:r>
      <w:r w:rsidR="00BD35E4">
        <w:rPr>
          <w:rFonts w:ascii="Trebuchet MS" w:hAnsi="Trebuchet MS" w:cs="Arial"/>
        </w:rPr>
        <w:t xml:space="preserve"> 5</w:t>
      </w:r>
      <w:r w:rsidR="00BD35E4" w:rsidRPr="00F62288">
        <w:rPr>
          <w:rFonts w:ascii="Trebuchet MS" w:hAnsi="Trebuchet MS" w:cs="Arial"/>
        </w:rPr>
        <w:t xml:space="preserve">.   </w:t>
      </w:r>
      <w:r w:rsidRPr="00F62288">
        <w:rPr>
          <w:rFonts w:ascii="Trebuchet MS" w:hAnsi="Trebuchet MS" w:cs="Arial"/>
        </w:rPr>
        <w:t>___________________</w:t>
      </w:r>
      <w:r w:rsidR="00412430">
        <w:rPr>
          <w:rFonts w:ascii="Trebuchet MS" w:hAnsi="Trebuchet MS" w:cs="Arial"/>
        </w:rPr>
        <w:t>________________</w:t>
      </w:r>
      <w:r w:rsidRPr="00F62288">
        <w:rPr>
          <w:rFonts w:ascii="Trebuchet MS" w:hAnsi="Trebuchet MS" w:cs="Arial"/>
        </w:rPr>
        <w:t>_</w:t>
      </w:r>
    </w:p>
    <w:p w14:paraId="1342AF3A" w14:textId="77777777" w:rsidR="004B2E87" w:rsidRPr="00F62288" w:rsidRDefault="004B2E87" w:rsidP="00EA633D">
      <w:pPr>
        <w:rPr>
          <w:rFonts w:ascii="Trebuchet MS" w:hAnsi="Trebuchet MS" w:cs="Arial"/>
        </w:rPr>
      </w:pPr>
    </w:p>
    <w:p w14:paraId="0048F168" w14:textId="77777777" w:rsidR="004B2E87" w:rsidRPr="00F62288" w:rsidRDefault="00144C54" w:rsidP="00EA633D">
      <w:pPr>
        <w:rPr>
          <w:rFonts w:ascii="Trebuchet MS" w:hAnsi="Trebuchet MS" w:cs="Arial"/>
        </w:rPr>
      </w:pPr>
      <w:r w:rsidRPr="00F62288">
        <w:rPr>
          <w:rFonts w:ascii="Trebuchet MS" w:hAnsi="Trebuchet MS" w:cs="Arial"/>
        </w:rPr>
        <w:t>2.  ________________________________________</w:t>
      </w:r>
      <w:r w:rsidR="00BD35E4">
        <w:rPr>
          <w:rFonts w:ascii="Trebuchet MS" w:hAnsi="Trebuchet MS" w:cs="Arial"/>
        </w:rPr>
        <w:t xml:space="preserve"> 6</w:t>
      </w:r>
      <w:r w:rsidR="00BD35E4" w:rsidRPr="00F62288">
        <w:rPr>
          <w:rFonts w:ascii="Trebuchet MS" w:hAnsi="Trebuchet MS" w:cs="Arial"/>
        </w:rPr>
        <w:t xml:space="preserve">.   </w:t>
      </w:r>
      <w:r w:rsidRPr="00F62288">
        <w:rPr>
          <w:rFonts w:ascii="Trebuchet MS" w:hAnsi="Trebuchet MS" w:cs="Arial"/>
        </w:rPr>
        <w:t>________________________</w:t>
      </w:r>
      <w:r w:rsidR="003F1EC2" w:rsidRPr="00F62288">
        <w:rPr>
          <w:rFonts w:ascii="Trebuchet MS" w:hAnsi="Trebuchet MS" w:cs="Arial"/>
        </w:rPr>
        <w:t>_</w:t>
      </w:r>
      <w:r w:rsidRPr="00F62288">
        <w:rPr>
          <w:rFonts w:ascii="Trebuchet MS" w:hAnsi="Trebuchet MS" w:cs="Arial"/>
        </w:rPr>
        <w:t>___________</w:t>
      </w:r>
    </w:p>
    <w:p w14:paraId="0961D224" w14:textId="77777777" w:rsidR="004B2E87" w:rsidRPr="00F62288" w:rsidRDefault="004B2E87" w:rsidP="00EA633D">
      <w:pPr>
        <w:rPr>
          <w:rFonts w:ascii="Trebuchet MS" w:hAnsi="Trebuchet MS" w:cs="Arial"/>
        </w:rPr>
      </w:pPr>
    </w:p>
    <w:p w14:paraId="08C75AC4" w14:textId="77777777" w:rsidR="004B2E87" w:rsidRPr="00F62288" w:rsidRDefault="00144C54" w:rsidP="00EA633D">
      <w:pPr>
        <w:rPr>
          <w:rFonts w:ascii="Trebuchet MS" w:hAnsi="Trebuchet MS" w:cs="Arial"/>
        </w:rPr>
      </w:pPr>
      <w:r w:rsidRPr="00F62288">
        <w:rPr>
          <w:rFonts w:ascii="Trebuchet MS" w:hAnsi="Trebuchet MS" w:cs="Arial"/>
        </w:rPr>
        <w:t>3.  ______________________________________</w:t>
      </w:r>
      <w:r w:rsidR="003F1EC2" w:rsidRPr="00F62288">
        <w:rPr>
          <w:rFonts w:ascii="Trebuchet MS" w:hAnsi="Trebuchet MS" w:cs="Arial"/>
        </w:rPr>
        <w:t>_</w:t>
      </w:r>
      <w:r w:rsidRPr="00F62288">
        <w:rPr>
          <w:rFonts w:ascii="Trebuchet MS" w:hAnsi="Trebuchet MS" w:cs="Arial"/>
        </w:rPr>
        <w:t>_</w:t>
      </w:r>
      <w:r w:rsidR="00BD35E4">
        <w:rPr>
          <w:rFonts w:ascii="Trebuchet MS" w:hAnsi="Trebuchet MS" w:cs="Arial"/>
        </w:rPr>
        <w:t xml:space="preserve"> 7</w:t>
      </w:r>
      <w:r w:rsidR="00BD35E4" w:rsidRPr="00F62288">
        <w:rPr>
          <w:rFonts w:ascii="Trebuchet MS" w:hAnsi="Trebuchet MS" w:cs="Arial"/>
        </w:rPr>
        <w:t xml:space="preserve">.   </w:t>
      </w:r>
      <w:r w:rsidRPr="00F62288">
        <w:rPr>
          <w:rFonts w:ascii="Trebuchet MS" w:hAnsi="Trebuchet MS" w:cs="Arial"/>
        </w:rPr>
        <w:t>____________________________________</w:t>
      </w:r>
    </w:p>
    <w:p w14:paraId="62F1CF15" w14:textId="77777777" w:rsidR="004B2E87" w:rsidRPr="00F62288" w:rsidRDefault="004B2E87" w:rsidP="00EA633D">
      <w:pPr>
        <w:rPr>
          <w:rFonts w:ascii="Trebuchet MS" w:hAnsi="Trebuchet MS" w:cs="Arial"/>
        </w:rPr>
      </w:pPr>
    </w:p>
    <w:p w14:paraId="71A24AEC" w14:textId="77777777" w:rsidR="00144C54" w:rsidRPr="00F62288" w:rsidRDefault="00144C54" w:rsidP="00EA633D">
      <w:pPr>
        <w:rPr>
          <w:rFonts w:ascii="Trebuchet MS" w:hAnsi="Trebuchet MS" w:cs="Arial"/>
        </w:rPr>
      </w:pPr>
      <w:r w:rsidRPr="00F62288">
        <w:rPr>
          <w:rFonts w:ascii="Trebuchet MS" w:hAnsi="Trebuchet MS" w:cs="Arial"/>
        </w:rPr>
        <w:t>4.  ________________________________________</w:t>
      </w:r>
      <w:r w:rsidR="00BD35E4">
        <w:rPr>
          <w:rFonts w:ascii="Trebuchet MS" w:hAnsi="Trebuchet MS" w:cs="Arial"/>
        </w:rPr>
        <w:t xml:space="preserve"> 8</w:t>
      </w:r>
      <w:r w:rsidR="00BD35E4" w:rsidRPr="00F62288">
        <w:rPr>
          <w:rFonts w:ascii="Trebuchet MS" w:hAnsi="Trebuchet MS" w:cs="Arial"/>
        </w:rPr>
        <w:t xml:space="preserve">.   </w:t>
      </w:r>
      <w:r w:rsidRPr="00F62288">
        <w:rPr>
          <w:rFonts w:ascii="Trebuchet MS" w:hAnsi="Trebuchet MS" w:cs="Arial"/>
        </w:rPr>
        <w:t>__________________</w:t>
      </w:r>
      <w:r w:rsidR="003F1EC2" w:rsidRPr="00F62288">
        <w:rPr>
          <w:rFonts w:ascii="Trebuchet MS" w:hAnsi="Trebuchet MS" w:cs="Arial"/>
        </w:rPr>
        <w:t>__</w:t>
      </w:r>
      <w:r w:rsidRPr="00F62288">
        <w:rPr>
          <w:rFonts w:ascii="Trebuchet MS" w:hAnsi="Trebuchet MS" w:cs="Arial"/>
        </w:rPr>
        <w:t>________________</w:t>
      </w:r>
    </w:p>
    <w:p w14:paraId="7A212110" w14:textId="77777777" w:rsidR="00144C54" w:rsidRPr="00F62288" w:rsidRDefault="00144C54" w:rsidP="00EA633D">
      <w:pPr>
        <w:rPr>
          <w:rFonts w:ascii="Trebuchet MS" w:hAnsi="Trebuchet MS" w:cs="Arial"/>
        </w:rPr>
      </w:pPr>
    </w:p>
    <w:p w14:paraId="63FE6137" w14:textId="77777777" w:rsidR="00EA633D" w:rsidRPr="00F62288" w:rsidRDefault="00EA633D" w:rsidP="00EA633D">
      <w:pPr>
        <w:rPr>
          <w:rFonts w:ascii="Trebuchet MS" w:hAnsi="Trebuchet MS" w:cs="Arial"/>
        </w:rPr>
      </w:pPr>
      <w:r w:rsidRPr="00F62288">
        <w:rPr>
          <w:rFonts w:ascii="Trebuchet MS" w:hAnsi="Trebuchet MS" w:cs="Arial"/>
        </w:rPr>
        <w:t xml:space="preserve">Contact Person:  </w:t>
      </w:r>
      <w:r w:rsidR="003F1EC2" w:rsidRPr="00F62288">
        <w:rPr>
          <w:rFonts w:ascii="Trebuchet MS" w:hAnsi="Trebuchet MS" w:cs="Arial"/>
        </w:rPr>
        <w:t xml:space="preserve"> </w:t>
      </w:r>
      <w:r w:rsidRPr="00F62288">
        <w:rPr>
          <w:rFonts w:ascii="Trebuchet MS" w:hAnsi="Trebuchet MS" w:cs="Arial"/>
        </w:rPr>
        <w:t>___________________________________________________</w:t>
      </w:r>
      <w:r w:rsidR="003F1EC2" w:rsidRPr="00F62288">
        <w:rPr>
          <w:rFonts w:ascii="Trebuchet MS" w:hAnsi="Trebuchet MS" w:cs="Arial"/>
        </w:rPr>
        <w:t>__</w:t>
      </w:r>
      <w:r w:rsidRPr="00F62288">
        <w:rPr>
          <w:rFonts w:ascii="Trebuchet MS" w:hAnsi="Trebuchet MS" w:cs="Arial"/>
        </w:rPr>
        <w:t>___________</w:t>
      </w:r>
    </w:p>
    <w:p w14:paraId="30E4654E" w14:textId="77777777" w:rsidR="00EA633D" w:rsidRPr="00F62288" w:rsidRDefault="00EA633D" w:rsidP="00EA633D">
      <w:pPr>
        <w:rPr>
          <w:rFonts w:ascii="Trebuchet MS" w:hAnsi="Trebuchet MS" w:cs="Arial"/>
        </w:rPr>
      </w:pPr>
    </w:p>
    <w:p w14:paraId="450F3182" w14:textId="77777777" w:rsidR="00EA633D" w:rsidRPr="00F62288" w:rsidRDefault="00EA633D" w:rsidP="00EA633D">
      <w:pPr>
        <w:rPr>
          <w:rFonts w:ascii="Trebuchet MS" w:hAnsi="Trebuchet MS" w:cs="Arial"/>
        </w:rPr>
      </w:pPr>
      <w:r w:rsidRPr="00F62288">
        <w:rPr>
          <w:rFonts w:ascii="Trebuchet MS" w:hAnsi="Trebuchet MS" w:cs="Arial"/>
        </w:rPr>
        <w:t xml:space="preserve">Telephone Number:  </w:t>
      </w:r>
      <w:r w:rsidR="00C96C19" w:rsidRPr="00F62288">
        <w:rPr>
          <w:rFonts w:ascii="Trebuchet MS" w:hAnsi="Trebuchet MS" w:cs="Arial"/>
        </w:rPr>
        <w:t>_____________________  E-mail Address:  ______________</w:t>
      </w:r>
      <w:r w:rsidR="003F1EC2" w:rsidRPr="00F62288">
        <w:rPr>
          <w:rFonts w:ascii="Trebuchet MS" w:hAnsi="Trebuchet MS" w:cs="Arial"/>
        </w:rPr>
        <w:t>_</w:t>
      </w:r>
      <w:r w:rsidR="00C96C19" w:rsidRPr="00F62288">
        <w:rPr>
          <w:rFonts w:ascii="Trebuchet MS" w:hAnsi="Trebuchet MS" w:cs="Arial"/>
        </w:rPr>
        <w:t>___________</w:t>
      </w:r>
    </w:p>
    <w:p w14:paraId="72EB2FB3" w14:textId="77777777" w:rsidR="00C96C19" w:rsidRPr="00F62288" w:rsidRDefault="00C96C19" w:rsidP="00EA633D">
      <w:pPr>
        <w:rPr>
          <w:rFonts w:ascii="Trebuchet MS" w:hAnsi="Trebuchet MS" w:cs="Arial"/>
        </w:rPr>
      </w:pPr>
    </w:p>
    <w:p w14:paraId="4391E04F" w14:textId="77777777" w:rsidR="00C96C19" w:rsidRPr="00F62288" w:rsidRDefault="00C96C19" w:rsidP="00EA633D">
      <w:pPr>
        <w:rPr>
          <w:rFonts w:ascii="Trebuchet MS" w:hAnsi="Trebuchet MS" w:cs="Arial"/>
        </w:rPr>
      </w:pPr>
      <w:r w:rsidRPr="00F62288">
        <w:rPr>
          <w:rFonts w:ascii="Trebuchet MS" w:hAnsi="Trebuchet MS" w:cs="Arial"/>
        </w:rPr>
        <w:t>Address:  ______________________________  City:  _______________  Zip Code:  ___</w:t>
      </w:r>
      <w:r w:rsidR="003F1EC2" w:rsidRPr="00F62288">
        <w:rPr>
          <w:rFonts w:ascii="Trebuchet MS" w:hAnsi="Trebuchet MS" w:cs="Arial"/>
        </w:rPr>
        <w:t>_</w:t>
      </w:r>
      <w:r w:rsidRPr="00F62288">
        <w:rPr>
          <w:rFonts w:ascii="Trebuchet MS" w:hAnsi="Trebuchet MS" w:cs="Arial"/>
        </w:rPr>
        <w:t>______</w:t>
      </w:r>
    </w:p>
    <w:p w14:paraId="4E572152" w14:textId="77777777" w:rsidR="00C96C19" w:rsidRPr="00F62288" w:rsidRDefault="00C96C19" w:rsidP="00EA633D">
      <w:pPr>
        <w:rPr>
          <w:rFonts w:ascii="Trebuchet MS" w:hAnsi="Trebuchet MS" w:cs="Arial"/>
        </w:rPr>
      </w:pPr>
    </w:p>
    <w:p w14:paraId="7FA632D5" w14:textId="77777777" w:rsidR="00C96C19" w:rsidRPr="00F62288" w:rsidRDefault="00C96C19" w:rsidP="00C96C19">
      <w:pPr>
        <w:jc w:val="center"/>
        <w:rPr>
          <w:rFonts w:ascii="Trebuchet MS" w:hAnsi="Trebuchet MS" w:cs="Arial"/>
        </w:rPr>
      </w:pPr>
      <w:r w:rsidRPr="00F62288">
        <w:rPr>
          <w:rFonts w:ascii="Trebuchet MS" w:hAnsi="Trebuchet MS" w:cs="Arial"/>
        </w:rPr>
        <w:t xml:space="preserve">Please mail form and </w:t>
      </w:r>
      <w:r w:rsidR="00506692" w:rsidRPr="00F62288">
        <w:rPr>
          <w:rFonts w:ascii="Trebuchet MS" w:hAnsi="Trebuchet MS" w:cs="Arial"/>
        </w:rPr>
        <w:t>check</w:t>
      </w:r>
      <w:r w:rsidRPr="00F62288">
        <w:rPr>
          <w:rFonts w:ascii="Trebuchet MS" w:hAnsi="Trebuchet MS" w:cs="Arial"/>
        </w:rPr>
        <w:t xml:space="preserve"> to:</w:t>
      </w:r>
    </w:p>
    <w:p w14:paraId="25F912BC" w14:textId="77777777" w:rsidR="00C96C19" w:rsidRPr="00F62288" w:rsidRDefault="00C96C19" w:rsidP="00C96C19">
      <w:pPr>
        <w:jc w:val="center"/>
        <w:rPr>
          <w:rFonts w:ascii="Trebuchet MS" w:hAnsi="Trebuchet MS" w:cs="Arial"/>
        </w:rPr>
      </w:pPr>
      <w:r w:rsidRPr="00F62288">
        <w:rPr>
          <w:rFonts w:ascii="Trebuchet MS" w:hAnsi="Trebuchet MS" w:cs="Arial"/>
        </w:rPr>
        <w:t xml:space="preserve">The Arc of Nebraska </w:t>
      </w:r>
    </w:p>
    <w:p w14:paraId="5F508BCA" w14:textId="77777777" w:rsidR="00C96C19" w:rsidRPr="00F62288" w:rsidRDefault="005C04A3" w:rsidP="00C96C19">
      <w:pPr>
        <w:jc w:val="center"/>
        <w:rPr>
          <w:rFonts w:ascii="Trebuchet MS" w:hAnsi="Trebuchet MS" w:cs="Arial"/>
        </w:rPr>
      </w:pPr>
      <w:r>
        <w:rPr>
          <w:rFonts w:ascii="Trebuchet MS" w:hAnsi="Trebuchet MS" w:cs="Arial"/>
        </w:rPr>
        <w:t>215 Centennial Mall South, Suite 508</w:t>
      </w:r>
      <w:r w:rsidR="00C96C19" w:rsidRPr="00F62288">
        <w:rPr>
          <w:rFonts w:ascii="Trebuchet MS" w:hAnsi="Trebuchet MS" w:cs="Arial"/>
        </w:rPr>
        <w:t xml:space="preserve"> ●</w:t>
      </w:r>
      <w:r>
        <w:rPr>
          <w:rFonts w:ascii="Trebuchet MS" w:hAnsi="Trebuchet MS" w:cs="Arial"/>
        </w:rPr>
        <w:t xml:space="preserve"> Lincoln, NE  68508</w:t>
      </w:r>
    </w:p>
    <w:p w14:paraId="300FA7E4" w14:textId="77777777" w:rsidR="00670BE3" w:rsidRPr="00F62288" w:rsidRDefault="00670BE3" w:rsidP="00C96C19">
      <w:pPr>
        <w:jc w:val="center"/>
        <w:rPr>
          <w:rFonts w:ascii="Trebuchet MS" w:hAnsi="Trebuchet MS" w:cs="Arial"/>
        </w:rPr>
      </w:pPr>
      <w:r w:rsidRPr="00F62288">
        <w:rPr>
          <w:rFonts w:ascii="Trebuchet MS" w:hAnsi="Trebuchet MS" w:cs="Arial"/>
        </w:rPr>
        <w:t>402-475-4407</w:t>
      </w:r>
      <w:r w:rsidR="00BB4F32" w:rsidRPr="00F62288">
        <w:rPr>
          <w:rFonts w:ascii="Trebuchet MS" w:hAnsi="Trebuchet MS" w:cs="Arial"/>
        </w:rPr>
        <w:t xml:space="preserve"> Phone</w:t>
      </w:r>
      <w:r w:rsidR="00481B39">
        <w:rPr>
          <w:rFonts w:ascii="Trebuchet MS" w:hAnsi="Trebuchet MS" w:cs="Arial"/>
        </w:rPr>
        <w:tab/>
        <w:t>888-519-</w:t>
      </w:r>
      <w:r w:rsidR="00CC2702">
        <w:rPr>
          <w:rFonts w:ascii="Trebuchet MS" w:hAnsi="Trebuchet MS" w:cs="Arial"/>
        </w:rPr>
        <w:t>6524</w:t>
      </w:r>
      <w:r w:rsidR="00481B39">
        <w:rPr>
          <w:rFonts w:ascii="Trebuchet MS" w:hAnsi="Trebuchet MS" w:cs="Arial"/>
        </w:rPr>
        <w:t xml:space="preserve"> Fax</w:t>
      </w:r>
      <w:r w:rsidR="00BB4F32" w:rsidRPr="00F62288">
        <w:rPr>
          <w:rFonts w:ascii="Trebuchet MS" w:hAnsi="Trebuchet MS" w:cs="Arial"/>
        </w:rPr>
        <w:t xml:space="preserve">   </w:t>
      </w:r>
    </w:p>
    <w:p w14:paraId="63A891B2" w14:textId="77777777" w:rsidR="00BB4F32" w:rsidRPr="00F62288" w:rsidRDefault="002245B2" w:rsidP="00BB4F32">
      <w:pPr>
        <w:jc w:val="center"/>
        <w:rPr>
          <w:rFonts w:ascii="Trebuchet MS" w:hAnsi="Trebuchet MS" w:cs="Arial"/>
        </w:rPr>
      </w:pPr>
      <w:hyperlink r:id="rId8" w:history="1">
        <w:r w:rsidR="00F62288" w:rsidRPr="00F62288">
          <w:rPr>
            <w:rStyle w:val="Hyperlink"/>
            <w:rFonts w:ascii="Trebuchet MS" w:hAnsi="Trebuchet MS" w:cs="Arial"/>
          </w:rPr>
          <w:t>info@arc</w:t>
        </w:r>
        <w:r w:rsidR="00835CE5">
          <w:rPr>
            <w:rStyle w:val="Hyperlink"/>
            <w:rFonts w:ascii="Trebuchet MS" w:hAnsi="Trebuchet MS" w:cs="Arial"/>
          </w:rPr>
          <w:t>-</w:t>
        </w:r>
        <w:r w:rsidR="00F62288" w:rsidRPr="00F62288">
          <w:rPr>
            <w:rStyle w:val="Hyperlink"/>
            <w:rFonts w:ascii="Trebuchet MS" w:hAnsi="Trebuchet MS" w:cs="Arial"/>
          </w:rPr>
          <w:t>nebraska.org</w:t>
        </w:r>
      </w:hyperlink>
    </w:p>
    <w:sectPr w:rsidR="00BB4F32" w:rsidRPr="00F62288" w:rsidSect="00BB4F32">
      <w:footerReference w:type="even" r:id="rId9"/>
      <w:footerReference w:type="default" r:id="rId10"/>
      <w:footerReference w:type="first" r:id="rId11"/>
      <w:pgSz w:w="12240" w:h="15840" w:code="1"/>
      <w:pgMar w:top="432" w:right="720" w:bottom="432" w:left="720" w:header="965" w:footer="57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723A22" w14:textId="77777777" w:rsidR="00934287" w:rsidRDefault="00934287">
      <w:r>
        <w:separator/>
      </w:r>
    </w:p>
  </w:endnote>
  <w:endnote w:type="continuationSeparator" w:id="0">
    <w:p w14:paraId="04B36CBD" w14:textId="77777777" w:rsidR="00934287" w:rsidRDefault="00934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47F45" w14:textId="77777777" w:rsidR="004F3300" w:rsidRDefault="009333D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F330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33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094357A8" w14:textId="77777777" w:rsidR="004F3300" w:rsidRDefault="004F33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C648F" w14:textId="77777777" w:rsidR="004F3300" w:rsidRDefault="004F3300">
    <w:pPr>
      <w:pStyle w:val="Footer"/>
    </w:pPr>
    <w:r>
      <w:sym w:font="Wingdings" w:char="F06C"/>
    </w:r>
    <w:r>
      <w:t xml:space="preserve"> Page </w:t>
    </w:r>
    <w:r w:rsidR="009333D8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9333D8">
      <w:rPr>
        <w:rStyle w:val="PageNumber"/>
      </w:rPr>
      <w:fldChar w:fldCharType="separate"/>
    </w:r>
    <w:r w:rsidR="00BD35E4">
      <w:rPr>
        <w:rStyle w:val="PageNumber"/>
        <w:noProof/>
      </w:rPr>
      <w:t>2</w:t>
    </w:r>
    <w:r w:rsidR="009333D8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B1780" w14:textId="77777777" w:rsidR="00431DF3" w:rsidRDefault="00DF074A" w:rsidP="00FF0C1D">
    <w:pPr>
      <w:pStyle w:val="Footer"/>
      <w:jc w:val="center"/>
    </w:pPr>
    <w:r>
      <w:t>People First, Democracy, Visionary Leadership, Community Participation, Diversity, Integrity and Excellence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7CABC6" w14:textId="77777777" w:rsidR="00934287" w:rsidRDefault="00934287">
      <w:r>
        <w:separator/>
      </w:r>
    </w:p>
  </w:footnote>
  <w:footnote w:type="continuationSeparator" w:id="0">
    <w:p w14:paraId="1BF3A0D3" w14:textId="77777777" w:rsidR="00934287" w:rsidRDefault="00934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C571D"/>
    <w:multiLevelType w:val="hybridMultilevel"/>
    <w:tmpl w:val="7B6AF4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B0076A"/>
    <w:multiLevelType w:val="hybridMultilevel"/>
    <w:tmpl w:val="5762E5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AA0B69"/>
    <w:multiLevelType w:val="hybridMultilevel"/>
    <w:tmpl w:val="EA2AF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47415"/>
    <w:multiLevelType w:val="hybridMultilevel"/>
    <w:tmpl w:val="3662AE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065102"/>
    <w:multiLevelType w:val="hybridMultilevel"/>
    <w:tmpl w:val="E6864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38B658C"/>
    <w:multiLevelType w:val="hybridMultilevel"/>
    <w:tmpl w:val="E5F0C4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95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300"/>
    <w:rsid w:val="000171C6"/>
    <w:rsid w:val="00034A6D"/>
    <w:rsid w:val="00043C74"/>
    <w:rsid w:val="000757B0"/>
    <w:rsid w:val="000C229C"/>
    <w:rsid w:val="00102B26"/>
    <w:rsid w:val="00134B16"/>
    <w:rsid w:val="00144C54"/>
    <w:rsid w:val="00172C06"/>
    <w:rsid w:val="00173FEE"/>
    <w:rsid w:val="00195935"/>
    <w:rsid w:val="001B3093"/>
    <w:rsid w:val="001E32B0"/>
    <w:rsid w:val="00220E25"/>
    <w:rsid w:val="002245B2"/>
    <w:rsid w:val="00273A0A"/>
    <w:rsid w:val="00274ED4"/>
    <w:rsid w:val="002E4B72"/>
    <w:rsid w:val="002E628D"/>
    <w:rsid w:val="003029D1"/>
    <w:rsid w:val="0031535A"/>
    <w:rsid w:val="0032481A"/>
    <w:rsid w:val="0035269C"/>
    <w:rsid w:val="00355919"/>
    <w:rsid w:val="003776B8"/>
    <w:rsid w:val="00395317"/>
    <w:rsid w:val="003B65FF"/>
    <w:rsid w:val="003C19C7"/>
    <w:rsid w:val="003F1EC2"/>
    <w:rsid w:val="003F2355"/>
    <w:rsid w:val="003F5AF9"/>
    <w:rsid w:val="004064F6"/>
    <w:rsid w:val="00412430"/>
    <w:rsid w:val="00431DF3"/>
    <w:rsid w:val="00481B39"/>
    <w:rsid w:val="004B2E87"/>
    <w:rsid w:val="004B69D0"/>
    <w:rsid w:val="004E7A4A"/>
    <w:rsid w:val="004F3300"/>
    <w:rsid w:val="00506692"/>
    <w:rsid w:val="005400FE"/>
    <w:rsid w:val="00544B5B"/>
    <w:rsid w:val="00555FB5"/>
    <w:rsid w:val="0056642D"/>
    <w:rsid w:val="00571A1E"/>
    <w:rsid w:val="005C04A3"/>
    <w:rsid w:val="005D1795"/>
    <w:rsid w:val="00622BDF"/>
    <w:rsid w:val="00633E09"/>
    <w:rsid w:val="00642576"/>
    <w:rsid w:val="006632F1"/>
    <w:rsid w:val="00663BAC"/>
    <w:rsid w:val="00670BE3"/>
    <w:rsid w:val="006B68DB"/>
    <w:rsid w:val="006C273E"/>
    <w:rsid w:val="00710DAE"/>
    <w:rsid w:val="00724E34"/>
    <w:rsid w:val="007251FB"/>
    <w:rsid w:val="00727D7C"/>
    <w:rsid w:val="007829DF"/>
    <w:rsid w:val="00796F4E"/>
    <w:rsid w:val="007B52C9"/>
    <w:rsid w:val="007C3BB9"/>
    <w:rsid w:val="007D0DEE"/>
    <w:rsid w:val="007E1DD4"/>
    <w:rsid w:val="007F6F9A"/>
    <w:rsid w:val="00835CE5"/>
    <w:rsid w:val="008478E7"/>
    <w:rsid w:val="00875A55"/>
    <w:rsid w:val="008A3596"/>
    <w:rsid w:val="008D55C9"/>
    <w:rsid w:val="00920565"/>
    <w:rsid w:val="009333D8"/>
    <w:rsid w:val="00934287"/>
    <w:rsid w:val="00940C33"/>
    <w:rsid w:val="00941EF2"/>
    <w:rsid w:val="009452CF"/>
    <w:rsid w:val="00963030"/>
    <w:rsid w:val="00995BF9"/>
    <w:rsid w:val="00A01200"/>
    <w:rsid w:val="00A12BF1"/>
    <w:rsid w:val="00A46DFA"/>
    <w:rsid w:val="00A71AEF"/>
    <w:rsid w:val="00A8575C"/>
    <w:rsid w:val="00AA4BCE"/>
    <w:rsid w:val="00AA4C29"/>
    <w:rsid w:val="00AB1F04"/>
    <w:rsid w:val="00AB4907"/>
    <w:rsid w:val="00AC2ED4"/>
    <w:rsid w:val="00AE30F3"/>
    <w:rsid w:val="00AF34F4"/>
    <w:rsid w:val="00AF4E42"/>
    <w:rsid w:val="00B168E3"/>
    <w:rsid w:val="00B8119B"/>
    <w:rsid w:val="00BB2E01"/>
    <w:rsid w:val="00BB4F32"/>
    <w:rsid w:val="00BD35E4"/>
    <w:rsid w:val="00BF76DA"/>
    <w:rsid w:val="00C66DF1"/>
    <w:rsid w:val="00C96C19"/>
    <w:rsid w:val="00CC2702"/>
    <w:rsid w:val="00CF26DF"/>
    <w:rsid w:val="00D60650"/>
    <w:rsid w:val="00D76C23"/>
    <w:rsid w:val="00DF074A"/>
    <w:rsid w:val="00DF733C"/>
    <w:rsid w:val="00E10A41"/>
    <w:rsid w:val="00E23C09"/>
    <w:rsid w:val="00E44846"/>
    <w:rsid w:val="00E65443"/>
    <w:rsid w:val="00E932CC"/>
    <w:rsid w:val="00EA633D"/>
    <w:rsid w:val="00EB659F"/>
    <w:rsid w:val="00EC1141"/>
    <w:rsid w:val="00F013A4"/>
    <w:rsid w:val="00F052AA"/>
    <w:rsid w:val="00F62288"/>
    <w:rsid w:val="00FC6293"/>
    <w:rsid w:val="00FD4D55"/>
    <w:rsid w:val="00FE2469"/>
    <w:rsid w:val="00FF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0245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907"/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rsid w:val="00AB4907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rsid w:val="00AB4907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rsid w:val="00AB4907"/>
    <w:pPr>
      <w:keepNext/>
      <w:keepLines/>
      <w:spacing w:line="180" w:lineRule="atLeast"/>
      <w:ind w:left="360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rsid w:val="00AB4907"/>
    <w:pPr>
      <w:keepNext/>
      <w:keepLines/>
      <w:spacing w:line="180" w:lineRule="atLeast"/>
      <w:ind w:left="720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rsid w:val="00AB4907"/>
    <w:pPr>
      <w:keepNext/>
      <w:keepLines/>
      <w:spacing w:line="180" w:lineRule="atLeast"/>
      <w:ind w:left="1080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B4907"/>
    <w:pPr>
      <w:spacing w:after="220" w:line="180" w:lineRule="atLeast"/>
      <w:jc w:val="both"/>
    </w:pPr>
  </w:style>
  <w:style w:type="paragraph" w:styleId="Closing">
    <w:name w:val="Closing"/>
    <w:basedOn w:val="Normal"/>
    <w:rsid w:val="00AB4907"/>
    <w:pPr>
      <w:keepNext/>
      <w:spacing w:line="220" w:lineRule="atLeast"/>
    </w:pPr>
  </w:style>
  <w:style w:type="paragraph" w:customStyle="1" w:styleId="CompanyName">
    <w:name w:val="Company Name"/>
    <w:basedOn w:val="Normal"/>
    <w:rsid w:val="00AB4907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15"/>
      <w:position w:val="-2"/>
      <w:sz w:val="32"/>
    </w:rPr>
  </w:style>
  <w:style w:type="paragraph" w:customStyle="1" w:styleId="DocumentLabel">
    <w:name w:val="Document Label"/>
    <w:basedOn w:val="Normal"/>
    <w:next w:val="Normal"/>
    <w:rsid w:val="00AB4907"/>
    <w:pPr>
      <w:keepNext/>
      <w:keepLines/>
      <w:spacing w:before="400" w:after="120" w:line="240" w:lineRule="atLeast"/>
      <w:ind w:left="-84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rsid w:val="00AB4907"/>
    <w:pPr>
      <w:keepLines/>
      <w:spacing w:before="220"/>
      <w:jc w:val="left"/>
    </w:pPr>
  </w:style>
  <w:style w:type="paragraph" w:customStyle="1" w:styleId="HeaderBase">
    <w:name w:val="Header Base"/>
    <w:basedOn w:val="BodyText"/>
    <w:rsid w:val="00AB4907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rsid w:val="00AB4907"/>
    <w:pPr>
      <w:spacing w:before="600"/>
    </w:pPr>
    <w:rPr>
      <w:sz w:val="18"/>
    </w:rPr>
  </w:style>
  <w:style w:type="paragraph" w:styleId="Header">
    <w:name w:val="header"/>
    <w:basedOn w:val="HeaderBase"/>
    <w:rsid w:val="00AB4907"/>
    <w:pPr>
      <w:spacing w:after="600"/>
    </w:pPr>
  </w:style>
  <w:style w:type="paragraph" w:customStyle="1" w:styleId="HeadingBase">
    <w:name w:val="Heading Base"/>
    <w:basedOn w:val="BodyText"/>
    <w:next w:val="BodyText"/>
    <w:rsid w:val="00AB4907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rsid w:val="00AB4907"/>
    <w:pPr>
      <w:keepLines/>
      <w:spacing w:after="120"/>
      <w:ind w:left="720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AB4907"/>
    <w:pPr>
      <w:spacing w:before="220"/>
    </w:pPr>
  </w:style>
  <w:style w:type="character" w:customStyle="1" w:styleId="MessageHeaderLabel">
    <w:name w:val="Message Header Label"/>
    <w:rsid w:val="00AB4907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AB4907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rsid w:val="00AB4907"/>
    <w:pPr>
      <w:ind w:left="720"/>
    </w:pPr>
  </w:style>
  <w:style w:type="character" w:styleId="PageNumber">
    <w:name w:val="page number"/>
    <w:rsid w:val="00AB4907"/>
    <w:rPr>
      <w:sz w:val="18"/>
    </w:rPr>
  </w:style>
  <w:style w:type="paragraph" w:customStyle="1" w:styleId="ReturnAddress">
    <w:name w:val="Return Address"/>
    <w:basedOn w:val="Normal"/>
    <w:rsid w:val="00AB4907"/>
    <w:pPr>
      <w:keepLines/>
      <w:framePr w:w="5040" w:hSpace="180" w:wrap="notBeside" w:vAnchor="page" w:hAnchor="page" w:x="1801" w:y="961" w:anchorLock="1"/>
      <w:spacing w:line="200" w:lineRule="atLeast"/>
    </w:pPr>
    <w:rPr>
      <w:spacing w:val="-2"/>
      <w:sz w:val="16"/>
    </w:rPr>
  </w:style>
  <w:style w:type="paragraph" w:styleId="Signature">
    <w:name w:val="Signature"/>
    <w:basedOn w:val="BodyText"/>
    <w:rsid w:val="00AB4907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rsid w:val="00AB4907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rsid w:val="00AB4907"/>
    <w:pPr>
      <w:spacing w:before="720"/>
      <w:jc w:val="left"/>
    </w:pPr>
  </w:style>
  <w:style w:type="character" w:styleId="Hyperlink">
    <w:name w:val="Hyperlink"/>
    <w:basedOn w:val="DefaultParagraphFont"/>
    <w:rsid w:val="00D76C23"/>
    <w:rPr>
      <w:color w:val="0000FF"/>
      <w:u w:val="single"/>
    </w:rPr>
  </w:style>
  <w:style w:type="paragraph" w:styleId="BalloonText">
    <w:name w:val="Balloon Text"/>
    <w:basedOn w:val="Normal"/>
    <w:semiHidden/>
    <w:rsid w:val="001B30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B2E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4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cnebraska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m%20Wilnes\Local%20Settings\Temporary%20Internet%20Files\OLK3A\WEB%20ROSTER%20AUTHORIZ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ROSTER AUTHORIZATION.dot</Template>
  <TotalTime>0</TotalTime>
  <Pages>2</Pages>
  <Words>295</Words>
  <Characters>1683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</vt:lpstr>
    </vt:vector>
  </TitlesOfParts>
  <Company>Toshiba</Company>
  <LinksUpToDate>false</LinksUpToDate>
  <CharactersWithSpaces>1975</CharactersWithSpaces>
  <SharedDoc>false</SharedDoc>
  <HLinks>
    <vt:vector size="6" baseType="variant">
      <vt:variant>
        <vt:i4>131131</vt:i4>
      </vt:variant>
      <vt:variant>
        <vt:i4>0</vt:i4>
      </vt:variant>
      <vt:variant>
        <vt:i4>0</vt:i4>
      </vt:variant>
      <vt:variant>
        <vt:i4>5</vt:i4>
      </vt:variant>
      <vt:variant>
        <vt:lpwstr>mailto:arcneb@inebraska.com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creator>The Arc of Nebraska</dc:creator>
  <cp:lastModifiedBy>Tess Barnes</cp:lastModifiedBy>
  <cp:revision>2</cp:revision>
  <cp:lastPrinted>2017-11-27T17:07:00Z</cp:lastPrinted>
  <dcterms:created xsi:type="dcterms:W3CDTF">2018-01-17T21:55:00Z</dcterms:created>
  <dcterms:modified xsi:type="dcterms:W3CDTF">2018-01-17T21:55:00Z</dcterms:modified>
</cp:coreProperties>
</file>